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6B3B" w14:textId="77777777" w:rsidR="00CB3C20" w:rsidRDefault="00CB3C20" w:rsidP="0049424B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5867253" wp14:editId="11DC8936">
            <wp:simplePos x="0" y="0"/>
            <wp:positionH relativeFrom="column">
              <wp:posOffset>2169589</wp:posOffset>
            </wp:positionH>
            <wp:positionV relativeFrom="paragraph">
              <wp:posOffset>0</wp:posOffset>
            </wp:positionV>
            <wp:extent cx="4182579" cy="1378800"/>
            <wp:effectExtent l="0" t="0" r="8890" b="0"/>
            <wp:wrapTight wrapText="bothSides">
              <wp:wrapPolygon edited="0">
                <wp:start x="0" y="0"/>
                <wp:lineTo x="0" y="21192"/>
                <wp:lineTo x="21548" y="21192"/>
                <wp:lineTo x="215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579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0760D" w14:textId="77777777" w:rsidR="00CB3C20" w:rsidRDefault="00CB3C20" w:rsidP="0049424B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</w:p>
    <w:p w14:paraId="350D8C5E" w14:textId="77777777" w:rsidR="00CB3C20" w:rsidRDefault="00CB3C20" w:rsidP="0049424B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</w:p>
    <w:p w14:paraId="63CEBC1A" w14:textId="77777777" w:rsidR="00CB3C20" w:rsidRDefault="00CB3C20" w:rsidP="0049424B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</w:p>
    <w:p w14:paraId="0D131601" w14:textId="77777777" w:rsidR="00DC1F8B" w:rsidRPr="00B6382F" w:rsidRDefault="00DC1F8B" w:rsidP="0049424B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  <w:r w:rsidRPr="00B6382F">
        <w:rPr>
          <w:rFonts w:ascii="Georgia" w:hAnsi="Georgia" w:cs="Arial"/>
          <w:b/>
          <w:bCs/>
          <w:sz w:val="48"/>
          <w:szCs w:val="24"/>
        </w:rPr>
        <w:t xml:space="preserve">Statement of </w:t>
      </w:r>
      <w:r w:rsidR="006B59C0">
        <w:rPr>
          <w:rFonts w:ascii="Georgia" w:hAnsi="Georgia" w:cs="Arial"/>
          <w:b/>
          <w:bCs/>
          <w:sz w:val="48"/>
          <w:szCs w:val="24"/>
        </w:rPr>
        <w:t xml:space="preserve">Impact </w:t>
      </w:r>
      <w:r w:rsidR="006B59C0" w:rsidRPr="00ED62D7">
        <w:rPr>
          <w:rFonts w:ascii="Georgia" w:hAnsi="Georgia" w:cs="Arial"/>
          <w:bCs/>
          <w:sz w:val="32"/>
          <w:szCs w:val="32"/>
        </w:rPr>
        <w:t>(formerly Case Study)</w:t>
      </w:r>
    </w:p>
    <w:p w14:paraId="303FCEB3" w14:textId="77777777" w:rsidR="00DC1F8B" w:rsidRDefault="00A55780" w:rsidP="0049424B">
      <w:pPr>
        <w:spacing w:line="320" w:lineRule="atLeast"/>
        <w:rPr>
          <w:rFonts w:cs="Arial"/>
        </w:rPr>
      </w:pPr>
      <w:r>
        <w:rPr>
          <w:rFonts w:cs="Arial"/>
        </w:rPr>
        <w:t>Application paperwork 2 of 2.</w:t>
      </w:r>
    </w:p>
    <w:p w14:paraId="1AE9748F" w14:textId="77777777" w:rsidR="00A55780" w:rsidRPr="0049424B" w:rsidRDefault="00A55780" w:rsidP="0049424B">
      <w:pPr>
        <w:spacing w:line="320" w:lineRule="atLeast"/>
        <w:rPr>
          <w:rFonts w:cs="Arial"/>
        </w:rPr>
      </w:pPr>
    </w:p>
    <w:tbl>
      <w:tblPr>
        <w:tblStyle w:val="TableGrid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DC1F8B" w:rsidRPr="0049424B" w14:paraId="1A046336" w14:textId="77777777" w:rsidTr="00DB79FF">
        <w:trPr>
          <w:trHeight w:val="6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287C"/>
            <w:vAlign w:val="center"/>
          </w:tcPr>
          <w:p w14:paraId="09294906" w14:textId="77777777" w:rsidR="00DC1F8B" w:rsidRPr="001579C6" w:rsidRDefault="00DC1F8B" w:rsidP="0049424B">
            <w:pPr>
              <w:pStyle w:val="Standard"/>
              <w:spacing w:before="40" w:after="20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11225517"/>
            <w:r w:rsidRPr="001579C6">
              <w:rPr>
                <w:rFonts w:ascii="Arial" w:hAnsi="Arial" w:cs="Arial"/>
                <w:b/>
                <w:color w:val="FFFFFF" w:themeColor="background1"/>
              </w:rPr>
              <w:t>Name of school</w:t>
            </w:r>
            <w:r w:rsidR="00E95A8B" w:rsidRPr="001579C6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Pr="001579C6">
              <w:rPr>
                <w:rFonts w:ascii="Arial" w:hAnsi="Arial" w:cs="Arial"/>
                <w:b/>
                <w:color w:val="FFFFFF" w:themeColor="background1"/>
              </w:rPr>
              <w:t>education setting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vAlign w:val="center"/>
          </w:tcPr>
          <w:p w14:paraId="0FE33211" w14:textId="77777777" w:rsidR="00DC1F8B" w:rsidRPr="0049424B" w:rsidRDefault="00DC1F8B" w:rsidP="0049424B">
            <w:pPr>
              <w:pStyle w:val="Standard"/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DC1F8B" w:rsidRPr="0049424B" w14:paraId="17CFD26D" w14:textId="77777777" w:rsidTr="00DB79FF">
        <w:trPr>
          <w:trHeight w:val="5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287C"/>
            <w:vAlign w:val="center"/>
          </w:tcPr>
          <w:p w14:paraId="355EC876" w14:textId="77777777" w:rsidR="00DC1F8B" w:rsidRPr="001579C6" w:rsidRDefault="00DC1F8B" w:rsidP="0049424B">
            <w:pPr>
              <w:pStyle w:val="Standard"/>
              <w:spacing w:before="40" w:after="20"/>
              <w:rPr>
                <w:rFonts w:ascii="Arial" w:hAnsi="Arial" w:cs="Arial"/>
                <w:color w:val="FFFFFF" w:themeColor="background1"/>
              </w:rPr>
            </w:pPr>
            <w:r w:rsidRPr="001579C6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="00E95A8B" w:rsidRPr="001579C6">
              <w:rPr>
                <w:rFonts w:ascii="Arial" w:hAnsi="Arial" w:cs="Arial"/>
                <w:b/>
                <w:color w:val="FFFFFF" w:themeColor="background1"/>
              </w:rPr>
              <w:t>fE</w:t>
            </w:r>
            <w:r w:rsidRPr="001579C6">
              <w:rPr>
                <w:rFonts w:ascii="Arial" w:hAnsi="Arial" w:cs="Arial"/>
                <w:b/>
                <w:color w:val="FFFFFF" w:themeColor="background1"/>
              </w:rPr>
              <w:t xml:space="preserve"> number</w:t>
            </w:r>
            <w:r w:rsidRPr="001579C6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vAlign w:val="center"/>
          </w:tcPr>
          <w:p w14:paraId="103D3967" w14:textId="77777777" w:rsidR="00DC1F8B" w:rsidRPr="0049424B" w:rsidRDefault="00DC1F8B" w:rsidP="0049424B">
            <w:pPr>
              <w:pStyle w:val="Standard"/>
              <w:spacing w:before="20"/>
              <w:rPr>
                <w:rFonts w:ascii="Arial" w:hAnsi="Arial" w:cs="Arial"/>
                <w:b/>
              </w:rPr>
            </w:pPr>
            <w:r w:rsidRPr="0049424B">
              <w:rPr>
                <w:rFonts w:ascii="Arial" w:hAnsi="Arial" w:cs="Arial"/>
                <w:b/>
              </w:rPr>
              <w:t>_   _   _  /   _   _   _   _</w:t>
            </w:r>
          </w:p>
        </w:tc>
      </w:tr>
    </w:tbl>
    <w:p w14:paraId="1AC8674E" w14:textId="77777777" w:rsidR="00555294" w:rsidRDefault="00555294" w:rsidP="0049424B">
      <w:pPr>
        <w:spacing w:line="320" w:lineRule="atLeast"/>
        <w:rPr>
          <w:rFonts w:cs="Arial"/>
          <w:szCs w:val="24"/>
        </w:rPr>
      </w:pPr>
      <w:bookmarkStart w:id="2" w:name="_Hlk511917284"/>
      <w:bookmarkEnd w:id="1"/>
    </w:p>
    <w:tbl>
      <w:tblPr>
        <w:tblStyle w:val="TableGrid"/>
        <w:tblW w:w="0" w:type="auto"/>
        <w:shd w:val="clear" w:color="auto" w:fill="00A4AF"/>
        <w:tblLook w:val="04A0" w:firstRow="1" w:lastRow="0" w:firstColumn="1" w:lastColumn="0" w:noHBand="0" w:noVBand="1"/>
      </w:tblPr>
      <w:tblGrid>
        <w:gridCol w:w="9739"/>
      </w:tblGrid>
      <w:tr w:rsidR="00C44F86" w14:paraId="342349B8" w14:textId="77777777" w:rsidTr="00DB79FF">
        <w:tc>
          <w:tcPr>
            <w:tcW w:w="9739" w:type="dxa"/>
            <w:shd w:val="clear" w:color="auto" w:fill="3D287C"/>
          </w:tcPr>
          <w:p w14:paraId="152FEEA9" w14:textId="77777777" w:rsidR="00C44F86" w:rsidRDefault="00C44F86" w:rsidP="006419C0">
            <w:pPr>
              <w:spacing w:before="120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Cs w:val="24"/>
              </w:rPr>
              <w:t>Support</w:t>
            </w:r>
          </w:p>
          <w:p w14:paraId="6AE37C45" w14:textId="77777777" w:rsidR="00C44F86" w:rsidRPr="00C44F86" w:rsidRDefault="00C44F86" w:rsidP="006419C0">
            <w:pPr>
              <w:spacing w:after="80"/>
              <w:rPr>
                <w:rFonts w:cs="Arial"/>
                <w:bCs/>
                <w:color w:val="FFFFFF" w:themeColor="background1"/>
                <w:szCs w:val="24"/>
              </w:rPr>
            </w:pPr>
            <w:r>
              <w:rPr>
                <w:rFonts w:cs="Arial"/>
                <w:bCs/>
                <w:color w:val="FFFFFF" w:themeColor="background1"/>
                <w:szCs w:val="24"/>
              </w:rPr>
              <w:t>We are here if you need us</w:t>
            </w:r>
            <w:r w:rsidR="00A55780">
              <w:rPr>
                <w:rFonts w:cs="Arial"/>
                <w:bCs/>
                <w:color w:val="FFFFFF" w:themeColor="background1"/>
                <w:szCs w:val="24"/>
              </w:rPr>
              <w:t>.</w:t>
            </w:r>
          </w:p>
        </w:tc>
      </w:tr>
      <w:tr w:rsidR="00363DA8" w14:paraId="398E16CD" w14:textId="77777777" w:rsidTr="00C44F86">
        <w:tc>
          <w:tcPr>
            <w:tcW w:w="9739" w:type="dxa"/>
            <w:shd w:val="clear" w:color="auto" w:fill="auto"/>
          </w:tcPr>
          <w:p w14:paraId="48CFEBFD" w14:textId="77777777" w:rsidR="00363DA8" w:rsidRPr="00C44F86" w:rsidRDefault="00363DA8" w:rsidP="00363DA8">
            <w:pPr>
              <w:rPr>
                <w:rFonts w:cs="Arial"/>
                <w:b/>
                <w:bCs/>
                <w:szCs w:val="24"/>
              </w:rPr>
            </w:pPr>
            <w:bookmarkStart w:id="3" w:name="_Hlk11071644"/>
          </w:p>
          <w:p w14:paraId="6B9D2213" w14:textId="77777777" w:rsidR="006B59C0" w:rsidRDefault="00F93757" w:rsidP="00DD0CDB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Download</w:t>
            </w:r>
            <w:r w:rsidR="00DD0CDB" w:rsidRPr="00C44F86">
              <w:rPr>
                <w:rFonts w:cs="Arial"/>
                <w:bCs/>
                <w:szCs w:val="24"/>
              </w:rPr>
              <w:t xml:space="preserve"> our booklet </w:t>
            </w:r>
            <w:r w:rsidR="00C44F86">
              <w:rPr>
                <w:rFonts w:cs="Arial"/>
                <w:bCs/>
                <w:szCs w:val="24"/>
              </w:rPr>
              <w:t xml:space="preserve">for guidance on how to complete your Statement of </w:t>
            </w:r>
            <w:r w:rsidR="006B59C0">
              <w:rPr>
                <w:rFonts w:cs="Arial"/>
                <w:bCs/>
                <w:szCs w:val="24"/>
              </w:rPr>
              <w:t>Impact</w:t>
            </w:r>
            <w:r w:rsidR="00DD0CDB" w:rsidRPr="00C44F86">
              <w:rPr>
                <w:rFonts w:cs="Arial"/>
                <w:bCs/>
                <w:szCs w:val="24"/>
              </w:rPr>
              <w:t xml:space="preserve">: </w:t>
            </w:r>
          </w:p>
          <w:p w14:paraId="06311297" w14:textId="77777777" w:rsidR="0055686D" w:rsidRDefault="00CD6660" w:rsidP="00DD0CDB">
            <w:pPr>
              <w:rPr>
                <w:rFonts w:cs="Arial"/>
                <w:bCs/>
                <w:szCs w:val="24"/>
              </w:rPr>
            </w:pPr>
            <w:r w:rsidRPr="00C44F86">
              <w:rPr>
                <w:rFonts w:cs="Arial"/>
                <w:bCs/>
                <w:szCs w:val="24"/>
              </w:rPr>
              <w:t>L</w:t>
            </w:r>
            <w:r w:rsidR="00544CA3">
              <w:rPr>
                <w:rFonts w:cs="Arial"/>
                <w:bCs/>
                <w:szCs w:val="24"/>
              </w:rPr>
              <w:t>ink</w:t>
            </w:r>
            <w:r>
              <w:rPr>
                <w:rFonts w:cs="Arial"/>
                <w:bCs/>
                <w:szCs w:val="24"/>
              </w:rPr>
              <w:t xml:space="preserve"> will be added from August 1</w:t>
            </w:r>
            <w:r w:rsidRPr="00EF40BB">
              <w:rPr>
                <w:rFonts w:cs="Arial"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Cs/>
                <w:szCs w:val="24"/>
              </w:rPr>
              <w:t xml:space="preserve"> when </w:t>
            </w:r>
            <w:r w:rsidR="00544CA3">
              <w:rPr>
                <w:rFonts w:cs="Arial"/>
                <w:bCs/>
                <w:szCs w:val="24"/>
              </w:rPr>
              <w:t>the booklet</w:t>
            </w:r>
            <w:r>
              <w:rPr>
                <w:rFonts w:cs="Arial"/>
                <w:bCs/>
                <w:szCs w:val="24"/>
              </w:rPr>
              <w:t xml:space="preserve"> has been signed off.</w:t>
            </w:r>
          </w:p>
          <w:p w14:paraId="23A2DCAF" w14:textId="77777777" w:rsidR="00CD6660" w:rsidRPr="00C44F86" w:rsidRDefault="00CD6660" w:rsidP="00DD0CDB">
            <w:pPr>
              <w:rPr>
                <w:rFonts w:cs="Arial"/>
                <w:bCs/>
                <w:szCs w:val="24"/>
              </w:rPr>
            </w:pPr>
          </w:p>
          <w:p w14:paraId="39F8F766" w14:textId="77777777" w:rsidR="00363DA8" w:rsidRPr="00C44F86" w:rsidRDefault="00363DA8" w:rsidP="00363DA8">
            <w:r w:rsidRPr="00C44F86">
              <w:rPr>
                <w:rFonts w:cs="Arial"/>
                <w:bCs/>
                <w:szCs w:val="24"/>
              </w:rPr>
              <w:t xml:space="preserve">Get in touch with your Bridge organisation, </w:t>
            </w:r>
            <w:r w:rsidR="00F93757">
              <w:rPr>
                <w:rFonts w:cs="Arial"/>
                <w:bCs/>
                <w:szCs w:val="24"/>
              </w:rPr>
              <w:t>who offer support throughout your</w:t>
            </w:r>
            <w:r w:rsidR="006B25FD">
              <w:rPr>
                <w:rFonts w:cs="Arial"/>
                <w:bCs/>
                <w:szCs w:val="24"/>
              </w:rPr>
              <w:t xml:space="preserve"> Artsmark</w:t>
            </w:r>
            <w:r w:rsidR="00F93757">
              <w:rPr>
                <w:rFonts w:cs="Arial"/>
                <w:bCs/>
                <w:szCs w:val="24"/>
              </w:rPr>
              <w:t xml:space="preserve"> journey. </w:t>
            </w:r>
            <w:r w:rsidRPr="00C44F86">
              <w:rPr>
                <w:rFonts w:cs="Arial"/>
                <w:bCs/>
                <w:szCs w:val="24"/>
              </w:rPr>
              <w:t>Their details can be found online</w:t>
            </w:r>
            <w:r w:rsidR="00C85ACD">
              <w:rPr>
                <w:rFonts w:cs="Arial"/>
                <w:bCs/>
                <w:szCs w:val="24"/>
              </w:rPr>
              <w:t>:</w:t>
            </w:r>
            <w:r w:rsidR="00C44F86">
              <w:rPr>
                <w:rFonts w:cs="Arial"/>
                <w:bCs/>
                <w:szCs w:val="24"/>
              </w:rPr>
              <w:t xml:space="preserve"> </w:t>
            </w:r>
            <w:hyperlink r:id="rId12" w:history="1">
              <w:r w:rsidR="00C44F86" w:rsidRPr="00804BDD">
                <w:rPr>
                  <w:rStyle w:val="Hyperlink"/>
                  <w:rFonts w:cs="Arial"/>
                  <w:bCs/>
                  <w:szCs w:val="24"/>
                </w:rPr>
                <w:t>https://www.artsmark.org.uk/Bridge</w:t>
              </w:r>
            </w:hyperlink>
          </w:p>
          <w:p w14:paraId="1F37C505" w14:textId="77777777" w:rsidR="00363DA8" w:rsidRDefault="00363DA8" w:rsidP="00DD0CDB">
            <w:pPr>
              <w:rPr>
                <w:rFonts w:cs="Arial"/>
                <w:szCs w:val="24"/>
              </w:rPr>
            </w:pPr>
          </w:p>
        </w:tc>
      </w:tr>
      <w:bookmarkEnd w:id="3"/>
    </w:tbl>
    <w:p w14:paraId="1B0D82FA" w14:textId="77777777" w:rsidR="007F36DB" w:rsidRPr="0049424B" w:rsidRDefault="007F36DB" w:rsidP="0049424B">
      <w:pPr>
        <w:spacing w:line="320" w:lineRule="atLeast"/>
        <w:rPr>
          <w:rFonts w:cs="Arial"/>
          <w:szCs w:val="24"/>
        </w:rPr>
      </w:pPr>
    </w:p>
    <w:bookmarkEnd w:id="2"/>
    <w:p w14:paraId="706675C0" w14:textId="77777777" w:rsidR="00DC1F8B" w:rsidRPr="0049424B" w:rsidRDefault="00EA689C" w:rsidP="009F27B9">
      <w:pPr>
        <w:spacing w:line="240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48892CA" wp14:editId="167435BD">
            <wp:extent cx="4676775" cy="30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04B26" w14:textId="77777777" w:rsidR="00DC1F8B" w:rsidRDefault="00A55780" w:rsidP="000B25E0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>Context</w:t>
      </w:r>
      <w:r w:rsidR="00DC1F8B" w:rsidRPr="0049424B">
        <w:rPr>
          <w:rFonts w:cs="Arial"/>
          <w:bCs/>
          <w:szCs w:val="24"/>
        </w:rPr>
        <w:t xml:space="preserve"> – up to 150 words</w:t>
      </w:r>
    </w:p>
    <w:p w14:paraId="5D0FC925" w14:textId="77777777" w:rsidR="008C2ABE" w:rsidRDefault="00F25733" w:rsidP="008C2ABE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If there have been</w:t>
      </w:r>
      <w:r w:rsidR="006B59C0">
        <w:rPr>
          <w:rFonts w:cs="Arial"/>
          <w:bCs/>
          <w:szCs w:val="24"/>
        </w:rPr>
        <w:t xml:space="preserve"> changes to the </w:t>
      </w:r>
      <w:r w:rsidR="008C2ABE">
        <w:rPr>
          <w:rFonts w:cs="Arial"/>
          <w:bCs/>
          <w:szCs w:val="24"/>
        </w:rPr>
        <w:t>context of your school or education setting</w:t>
      </w:r>
      <w:r w:rsidR="006B59C0">
        <w:rPr>
          <w:rFonts w:cs="Arial"/>
          <w:bCs/>
          <w:szCs w:val="24"/>
        </w:rPr>
        <w:t xml:space="preserve"> since the submission of your Statement of Commitment</w:t>
      </w:r>
      <w:r>
        <w:rPr>
          <w:rFonts w:cs="Arial"/>
          <w:bCs/>
          <w:szCs w:val="24"/>
        </w:rPr>
        <w:t>, please describe them here</w:t>
      </w:r>
      <w:r w:rsidR="006B59C0">
        <w:rPr>
          <w:rFonts w:cs="Arial"/>
          <w:bCs/>
          <w:szCs w:val="24"/>
        </w:rPr>
        <w:t>.</w:t>
      </w:r>
      <w:r w:rsidR="008C2ABE">
        <w:rPr>
          <w:rFonts w:cs="Arial"/>
          <w:bCs/>
          <w:szCs w:val="24"/>
        </w:rPr>
        <w:t xml:space="preserve"> </w:t>
      </w:r>
    </w:p>
    <w:p w14:paraId="41A47033" w14:textId="77777777" w:rsidR="007F36DB" w:rsidRPr="00607C4E" w:rsidRDefault="002A67CA" w:rsidP="008C2ABE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</w:t>
      </w:r>
      <w:r w:rsidR="00EA689C">
        <w:rPr>
          <w:rFonts w:cs="Arial"/>
          <w:bCs/>
          <w:i/>
          <w:szCs w:val="24"/>
        </w:rPr>
        <w:t>Enter</w:t>
      </w:r>
      <w:r w:rsidR="00607C4E">
        <w:rPr>
          <w:rFonts w:cs="Arial"/>
          <w:bCs/>
          <w:i/>
          <w:szCs w:val="24"/>
        </w:rPr>
        <w:t xml:space="preserve"> your answer her</w:t>
      </w:r>
      <w:r>
        <w:rPr>
          <w:rFonts w:cs="Arial"/>
          <w:bCs/>
          <w:i/>
          <w:szCs w:val="24"/>
        </w:rPr>
        <w:t>e)</w:t>
      </w:r>
    </w:p>
    <w:p w14:paraId="5C71339C" w14:textId="77777777" w:rsidR="00EA689C" w:rsidRDefault="00EA689C" w:rsidP="007F36DB">
      <w:pPr>
        <w:spacing w:line="320" w:lineRule="atLeast"/>
        <w:rPr>
          <w:rFonts w:cs="Arial"/>
          <w:bCs/>
          <w:szCs w:val="24"/>
        </w:rPr>
      </w:pPr>
    </w:p>
    <w:p w14:paraId="7DD5D4C4" w14:textId="77777777" w:rsidR="00EA689C" w:rsidRDefault="00EA689C" w:rsidP="007F36DB">
      <w:pPr>
        <w:spacing w:line="320" w:lineRule="atLeast"/>
        <w:rPr>
          <w:rFonts w:cs="Arial"/>
          <w:bCs/>
          <w:szCs w:val="24"/>
        </w:rPr>
      </w:pPr>
    </w:p>
    <w:p w14:paraId="0F504F07" w14:textId="77777777" w:rsidR="00EA689C" w:rsidRDefault="00EA689C" w:rsidP="007F36DB">
      <w:pPr>
        <w:spacing w:line="320" w:lineRule="atLeast"/>
        <w:rPr>
          <w:rFonts w:cs="Arial"/>
          <w:bCs/>
          <w:szCs w:val="24"/>
        </w:rPr>
      </w:pPr>
    </w:p>
    <w:p w14:paraId="16F481B5" w14:textId="77777777" w:rsidR="006B59C0" w:rsidRDefault="00EA689C" w:rsidP="00EA689C">
      <w:pPr>
        <w:spacing w:line="320" w:lineRule="atLeast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033E4BC9" wp14:editId="07EE135F">
            <wp:extent cx="4676775" cy="304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0BF24" w14:textId="77777777" w:rsidR="000B25E0" w:rsidRDefault="00DC1F8B" w:rsidP="000B25E0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1 </w:t>
      </w:r>
      <w:r w:rsidRPr="0049424B">
        <w:rPr>
          <w:rFonts w:cs="Arial"/>
          <w:bCs/>
          <w:szCs w:val="24"/>
        </w:rPr>
        <w:t xml:space="preserve">– up to 500 words </w:t>
      </w:r>
    </w:p>
    <w:p w14:paraId="2C519F5F" w14:textId="77777777" w:rsidR="006B25FD" w:rsidRDefault="006B25FD" w:rsidP="006B59C0">
      <w:pPr>
        <w:spacing w:line="320" w:lineRule="atLeast"/>
        <w:rPr>
          <w:rFonts w:cs="Arial"/>
          <w:bCs/>
          <w:i/>
          <w:szCs w:val="24"/>
        </w:rPr>
      </w:pPr>
      <w:r w:rsidRPr="00CA3227">
        <w:rPr>
          <w:bCs/>
          <w:szCs w:val="24"/>
        </w:rPr>
        <w:t>Reflecting back on your Statement of Commitment and the Artsmark Award criteria, </w:t>
      </w:r>
      <w:r>
        <w:rPr>
          <w:bCs/>
          <w:szCs w:val="24"/>
        </w:rPr>
        <w:t>what was successful in your Artsmark journey and how did you achieve this?</w:t>
      </w:r>
      <w:r>
        <w:rPr>
          <w:rFonts w:cs="Arial"/>
          <w:bCs/>
          <w:i/>
          <w:szCs w:val="24"/>
        </w:rPr>
        <w:t xml:space="preserve"> </w:t>
      </w:r>
    </w:p>
    <w:p w14:paraId="525BCA70" w14:textId="77777777" w:rsidR="00607C4E" w:rsidRPr="00607C4E" w:rsidRDefault="00632B7E" w:rsidP="006B59C0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 xml:space="preserve">(Enter </w:t>
      </w:r>
      <w:r w:rsidR="00607C4E">
        <w:rPr>
          <w:rFonts w:cs="Arial"/>
          <w:bCs/>
          <w:i/>
          <w:szCs w:val="24"/>
        </w:rPr>
        <w:t>your answer here)</w:t>
      </w:r>
    </w:p>
    <w:p w14:paraId="26721D1B" w14:textId="77777777" w:rsidR="00DC1F8B" w:rsidRDefault="00DC1F8B" w:rsidP="0049424B">
      <w:pPr>
        <w:spacing w:line="320" w:lineRule="atLeast"/>
        <w:rPr>
          <w:rFonts w:cs="Arial"/>
          <w:bCs/>
          <w:szCs w:val="24"/>
        </w:rPr>
      </w:pPr>
    </w:p>
    <w:p w14:paraId="02D3564D" w14:textId="77777777" w:rsidR="00DD0CDB" w:rsidRPr="0049424B" w:rsidRDefault="00DD0CDB" w:rsidP="0049424B">
      <w:pPr>
        <w:spacing w:line="320" w:lineRule="atLeast"/>
        <w:rPr>
          <w:rFonts w:cs="Arial"/>
          <w:bCs/>
          <w:szCs w:val="24"/>
        </w:rPr>
      </w:pPr>
    </w:p>
    <w:p w14:paraId="00A27203" w14:textId="77777777" w:rsidR="00EE3414" w:rsidRDefault="00EE3414" w:rsidP="00EE3414">
      <w:pPr>
        <w:spacing w:line="320" w:lineRule="atLeast"/>
        <w:rPr>
          <w:rFonts w:cs="Arial"/>
          <w:b/>
          <w:bCs/>
          <w:szCs w:val="24"/>
        </w:rPr>
      </w:pPr>
    </w:p>
    <w:p w14:paraId="72FC8CBE" w14:textId="77777777" w:rsidR="00213805" w:rsidRDefault="00EA689C" w:rsidP="00EA689C">
      <w:pPr>
        <w:spacing w:line="320" w:lineRule="atLeast"/>
        <w:jc w:val="center"/>
        <w:rPr>
          <w:rFonts w:cs="Arial"/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5369E394" wp14:editId="204C7ADA">
            <wp:extent cx="4676775" cy="304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059F0" w14:textId="77777777" w:rsidR="00DC1F8B" w:rsidRDefault="00DC1F8B" w:rsidP="008F41F9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2 </w:t>
      </w:r>
      <w:r w:rsidRPr="0049424B">
        <w:rPr>
          <w:rFonts w:cs="Arial"/>
          <w:bCs/>
          <w:szCs w:val="24"/>
        </w:rPr>
        <w:t>– up to 500 words</w:t>
      </w:r>
    </w:p>
    <w:p w14:paraId="51774233" w14:textId="77777777" w:rsidR="006B25FD" w:rsidRDefault="006B25FD" w:rsidP="006B59C0">
      <w:pPr>
        <w:spacing w:line="320" w:lineRule="atLeast"/>
        <w:rPr>
          <w:rFonts w:cs="Arial"/>
          <w:bCs/>
          <w:i/>
          <w:szCs w:val="24"/>
        </w:rPr>
      </w:pPr>
      <w:r>
        <w:rPr>
          <w:bCs/>
          <w:szCs w:val="24"/>
        </w:rPr>
        <w:t>What challenges did you face and how did you overcome them? Were there any differences from your original plans and how did you implement them?</w:t>
      </w:r>
      <w:r>
        <w:rPr>
          <w:rFonts w:cs="Arial"/>
          <w:bCs/>
          <w:i/>
          <w:szCs w:val="24"/>
        </w:rPr>
        <w:t xml:space="preserve"> </w:t>
      </w:r>
    </w:p>
    <w:p w14:paraId="67337B96" w14:textId="77777777" w:rsidR="0021535A" w:rsidRPr="00607C4E" w:rsidRDefault="00632B7E" w:rsidP="006B59C0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 xml:space="preserve">(Enter </w:t>
      </w:r>
      <w:r w:rsidR="00607C4E">
        <w:rPr>
          <w:rFonts w:cs="Arial"/>
          <w:bCs/>
          <w:i/>
          <w:szCs w:val="24"/>
        </w:rPr>
        <w:t>your answer here)</w:t>
      </w:r>
    </w:p>
    <w:p w14:paraId="3D191A43" w14:textId="77777777" w:rsidR="007F36DB" w:rsidRDefault="007F36DB" w:rsidP="0049424B">
      <w:pPr>
        <w:spacing w:line="320" w:lineRule="atLeast"/>
        <w:rPr>
          <w:rFonts w:cs="Arial"/>
          <w:bCs/>
          <w:szCs w:val="24"/>
        </w:rPr>
      </w:pPr>
    </w:p>
    <w:p w14:paraId="07113DFB" w14:textId="77777777" w:rsidR="007F36DB" w:rsidRDefault="007F36DB" w:rsidP="0049424B">
      <w:pPr>
        <w:spacing w:line="320" w:lineRule="atLeast"/>
        <w:rPr>
          <w:rFonts w:cs="Arial"/>
          <w:bCs/>
          <w:szCs w:val="24"/>
        </w:rPr>
      </w:pPr>
    </w:p>
    <w:p w14:paraId="3B837E28" w14:textId="77777777" w:rsidR="00EA689C" w:rsidRDefault="00EA689C" w:rsidP="0049424B">
      <w:pPr>
        <w:spacing w:line="320" w:lineRule="atLeast"/>
        <w:rPr>
          <w:rFonts w:cs="Arial"/>
          <w:bCs/>
          <w:szCs w:val="24"/>
        </w:rPr>
      </w:pPr>
    </w:p>
    <w:p w14:paraId="3E8B924F" w14:textId="77777777" w:rsidR="006B25FD" w:rsidRDefault="00EA689C" w:rsidP="00EA689C">
      <w:pPr>
        <w:spacing w:line="320" w:lineRule="atLeast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3111BC70" wp14:editId="1076D3DB">
            <wp:extent cx="4676775" cy="304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8A902" w14:textId="77777777" w:rsidR="00213805" w:rsidRDefault="00DC1F8B" w:rsidP="001579C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3 </w:t>
      </w:r>
      <w:r w:rsidRPr="0049424B">
        <w:rPr>
          <w:rFonts w:cs="Arial"/>
          <w:bCs/>
          <w:szCs w:val="24"/>
        </w:rPr>
        <w:t>– up to 500 words</w:t>
      </w:r>
    </w:p>
    <w:p w14:paraId="2EF87011" w14:textId="77777777" w:rsidR="006B59C0" w:rsidRPr="00A75E72" w:rsidRDefault="006B59C0" w:rsidP="006B59C0">
      <w:pPr>
        <w:spacing w:line="320" w:lineRule="atLeast"/>
        <w:rPr>
          <w:rFonts w:cs="Arial"/>
          <w:bCs/>
          <w:szCs w:val="24"/>
        </w:rPr>
      </w:pPr>
      <w:r w:rsidRPr="00A75E72">
        <w:rPr>
          <w:bCs/>
          <w:szCs w:val="24"/>
        </w:rPr>
        <w:t xml:space="preserve">What impact has </w:t>
      </w:r>
      <w:r w:rsidR="00704155">
        <w:rPr>
          <w:bCs/>
          <w:szCs w:val="24"/>
        </w:rPr>
        <w:t>the</w:t>
      </w:r>
      <w:r w:rsidRPr="00A75E72">
        <w:rPr>
          <w:bCs/>
          <w:szCs w:val="24"/>
        </w:rPr>
        <w:t> Artsmark journey had on your children and young people and how can you evidence this?</w:t>
      </w:r>
    </w:p>
    <w:p w14:paraId="0BF01AD0" w14:textId="77777777" w:rsidR="00DD0CDB" w:rsidRPr="00607C4E" w:rsidRDefault="00607C4E" w:rsidP="006B59C0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</w:t>
      </w:r>
      <w:r w:rsidR="00632B7E">
        <w:rPr>
          <w:rFonts w:cs="Arial"/>
          <w:bCs/>
          <w:i/>
          <w:szCs w:val="24"/>
        </w:rPr>
        <w:t>Enter</w:t>
      </w:r>
      <w:r>
        <w:rPr>
          <w:rFonts w:cs="Arial"/>
          <w:bCs/>
          <w:i/>
          <w:szCs w:val="24"/>
        </w:rPr>
        <w:t xml:space="preserve"> your answer here)</w:t>
      </w:r>
    </w:p>
    <w:p w14:paraId="154160DA" w14:textId="77777777" w:rsidR="007F36DB" w:rsidRDefault="007F36DB" w:rsidP="0049424B">
      <w:pPr>
        <w:spacing w:line="320" w:lineRule="atLeast"/>
        <w:rPr>
          <w:bCs/>
          <w:szCs w:val="24"/>
        </w:rPr>
      </w:pPr>
    </w:p>
    <w:p w14:paraId="082D4305" w14:textId="77777777" w:rsidR="00EA689C" w:rsidRDefault="00EA689C" w:rsidP="0049424B">
      <w:pPr>
        <w:spacing w:line="320" w:lineRule="atLeast"/>
        <w:rPr>
          <w:bCs/>
          <w:szCs w:val="24"/>
        </w:rPr>
      </w:pPr>
    </w:p>
    <w:p w14:paraId="4B70D6A8" w14:textId="77777777" w:rsidR="007F36DB" w:rsidRDefault="007F36DB" w:rsidP="0049424B">
      <w:pPr>
        <w:spacing w:line="320" w:lineRule="atLeast"/>
        <w:rPr>
          <w:bCs/>
          <w:szCs w:val="24"/>
        </w:rPr>
      </w:pPr>
    </w:p>
    <w:p w14:paraId="42E7BB94" w14:textId="77777777" w:rsidR="006B25FD" w:rsidRPr="0049424B" w:rsidRDefault="00EA689C" w:rsidP="00EA689C">
      <w:pPr>
        <w:spacing w:line="320" w:lineRule="atLeast"/>
        <w:jc w:val="center"/>
        <w:rPr>
          <w:bCs/>
          <w:szCs w:val="24"/>
        </w:rPr>
      </w:pPr>
      <w:r>
        <w:rPr>
          <w:noProof/>
        </w:rPr>
        <w:drawing>
          <wp:inline distT="0" distB="0" distL="0" distR="0" wp14:anchorId="39AA30C1" wp14:editId="511D3ECB">
            <wp:extent cx="4676775" cy="304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400B8" w14:textId="77777777" w:rsidR="00DC1F8B" w:rsidRDefault="00DC1F8B" w:rsidP="001579C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4 </w:t>
      </w:r>
      <w:r w:rsidRPr="0049424B">
        <w:rPr>
          <w:rFonts w:cs="Arial"/>
          <w:bCs/>
          <w:szCs w:val="24"/>
        </w:rPr>
        <w:t>– up to 500 words</w:t>
      </w:r>
    </w:p>
    <w:p w14:paraId="4D6C7885" w14:textId="77777777" w:rsidR="006B59C0" w:rsidRDefault="006B59C0" w:rsidP="006B59C0">
      <w:pPr>
        <w:spacing w:line="320" w:lineRule="atLeast"/>
        <w:rPr>
          <w:rFonts w:cs="Arial"/>
          <w:bCs/>
          <w:szCs w:val="24"/>
        </w:rPr>
      </w:pPr>
      <w:r w:rsidRPr="00A75E72">
        <w:rPr>
          <w:bCs/>
          <w:szCs w:val="24"/>
        </w:rPr>
        <w:t>What impact has the Artsmark journey had on your staff, leadership team and wider community and how can you evidence this?</w:t>
      </w:r>
    </w:p>
    <w:p w14:paraId="555872D0" w14:textId="77777777" w:rsidR="00DD0CDB" w:rsidRPr="006B59C0" w:rsidRDefault="00632B7E" w:rsidP="006B59C0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Cs/>
          <w:i/>
          <w:szCs w:val="24"/>
        </w:rPr>
        <w:t xml:space="preserve">(Enter </w:t>
      </w:r>
      <w:r w:rsidR="00607C4E">
        <w:rPr>
          <w:rFonts w:cs="Arial"/>
          <w:bCs/>
          <w:i/>
          <w:szCs w:val="24"/>
        </w:rPr>
        <w:t>your answer here)</w:t>
      </w:r>
    </w:p>
    <w:p w14:paraId="3D397000" w14:textId="77777777" w:rsidR="007F36DB" w:rsidRDefault="007F36DB" w:rsidP="0049424B">
      <w:pPr>
        <w:spacing w:line="320" w:lineRule="atLeast"/>
        <w:rPr>
          <w:rFonts w:cs="Arial"/>
          <w:bCs/>
          <w:szCs w:val="24"/>
        </w:rPr>
      </w:pPr>
    </w:p>
    <w:p w14:paraId="5F8A930E" w14:textId="77777777" w:rsidR="00EA689C" w:rsidRDefault="00EA689C" w:rsidP="0049424B">
      <w:pPr>
        <w:spacing w:line="320" w:lineRule="atLeast"/>
        <w:rPr>
          <w:rFonts w:cs="Arial"/>
          <w:bCs/>
          <w:szCs w:val="24"/>
        </w:rPr>
      </w:pPr>
    </w:p>
    <w:p w14:paraId="62385EDE" w14:textId="77777777" w:rsidR="007F36DB" w:rsidRDefault="007F36DB" w:rsidP="0049424B">
      <w:pPr>
        <w:spacing w:line="320" w:lineRule="atLeast"/>
        <w:rPr>
          <w:rFonts w:cs="Arial"/>
          <w:bCs/>
          <w:szCs w:val="24"/>
        </w:rPr>
      </w:pPr>
    </w:p>
    <w:p w14:paraId="279C623C" w14:textId="77777777" w:rsidR="006B25FD" w:rsidRDefault="00EA689C" w:rsidP="00EA689C">
      <w:pPr>
        <w:spacing w:line="320" w:lineRule="atLeast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69FED40D" wp14:editId="7019DC8C">
            <wp:extent cx="4676775" cy="304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716DBE" w14:textId="77777777" w:rsidR="00DC1F8B" w:rsidRDefault="00DC1F8B" w:rsidP="001579C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5 </w:t>
      </w:r>
      <w:r w:rsidRPr="0049424B">
        <w:rPr>
          <w:rFonts w:cs="Arial"/>
          <w:bCs/>
          <w:szCs w:val="24"/>
        </w:rPr>
        <w:t>– up to 500 words</w:t>
      </w:r>
    </w:p>
    <w:p w14:paraId="5B8BD29C" w14:textId="77777777" w:rsidR="006B25FD" w:rsidRDefault="006B25FD" w:rsidP="006B59C0">
      <w:pPr>
        <w:spacing w:line="320" w:lineRule="atLeast"/>
        <w:rPr>
          <w:rFonts w:cs="Arial"/>
          <w:bCs/>
          <w:i/>
          <w:szCs w:val="24"/>
        </w:rPr>
      </w:pPr>
      <w:r w:rsidRPr="00A75E72">
        <w:rPr>
          <w:bCs/>
          <w:szCs w:val="24"/>
        </w:rPr>
        <w:t xml:space="preserve">How has your Artsmark journey influenced change to </w:t>
      </w:r>
      <w:r>
        <w:rPr>
          <w:bCs/>
          <w:szCs w:val="24"/>
        </w:rPr>
        <w:t xml:space="preserve">your </w:t>
      </w:r>
      <w:r w:rsidRPr="00A75E72">
        <w:rPr>
          <w:bCs/>
          <w:szCs w:val="24"/>
        </w:rPr>
        <w:t xml:space="preserve">strategic values and </w:t>
      </w:r>
      <w:r>
        <w:rPr>
          <w:bCs/>
          <w:szCs w:val="24"/>
        </w:rPr>
        <w:t>the priorities in your strategic improvement plan</w:t>
      </w:r>
      <w:r w:rsidRPr="00A75E72">
        <w:rPr>
          <w:bCs/>
          <w:szCs w:val="24"/>
        </w:rPr>
        <w:t>?</w:t>
      </w:r>
      <w:r>
        <w:rPr>
          <w:rFonts w:cs="Arial"/>
          <w:bCs/>
          <w:i/>
          <w:szCs w:val="24"/>
        </w:rPr>
        <w:t xml:space="preserve"> </w:t>
      </w:r>
    </w:p>
    <w:p w14:paraId="1E1B9A8B" w14:textId="77777777" w:rsidR="00DC1F8B" w:rsidRPr="00607C4E" w:rsidRDefault="00632B7E" w:rsidP="006B59C0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 xml:space="preserve">(Enter </w:t>
      </w:r>
      <w:r w:rsidR="00607C4E">
        <w:rPr>
          <w:rFonts w:cs="Arial"/>
          <w:bCs/>
          <w:i/>
          <w:szCs w:val="24"/>
        </w:rPr>
        <w:t>your answer here)</w:t>
      </w:r>
    </w:p>
    <w:p w14:paraId="2404813E" w14:textId="77777777" w:rsidR="00DD0CDB" w:rsidRDefault="00DD0CDB" w:rsidP="0049424B">
      <w:pPr>
        <w:spacing w:line="240" w:lineRule="auto"/>
        <w:rPr>
          <w:rFonts w:cs="Arial"/>
          <w:bCs/>
          <w:szCs w:val="24"/>
        </w:rPr>
      </w:pPr>
    </w:p>
    <w:p w14:paraId="5BDEEA95" w14:textId="77777777" w:rsidR="00EA689C" w:rsidRDefault="00EA689C" w:rsidP="0049424B">
      <w:pPr>
        <w:spacing w:line="240" w:lineRule="auto"/>
        <w:rPr>
          <w:rFonts w:cs="Arial"/>
          <w:bCs/>
          <w:szCs w:val="24"/>
        </w:rPr>
      </w:pPr>
    </w:p>
    <w:p w14:paraId="11DA45C6" w14:textId="77777777" w:rsidR="007F36DB" w:rsidRDefault="007F36DB" w:rsidP="0049424B">
      <w:pPr>
        <w:spacing w:line="240" w:lineRule="auto"/>
        <w:rPr>
          <w:rFonts w:cs="Arial"/>
          <w:bCs/>
          <w:szCs w:val="24"/>
        </w:rPr>
      </w:pPr>
    </w:p>
    <w:p w14:paraId="7DB38921" w14:textId="77777777" w:rsidR="006B25FD" w:rsidRPr="0049424B" w:rsidRDefault="00EA689C" w:rsidP="00EA689C">
      <w:pPr>
        <w:spacing w:line="240" w:lineRule="auto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2B2EE14B" wp14:editId="4085CC98">
            <wp:extent cx="4676775" cy="304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2" b="20547"/>
                    <a:stretch/>
                  </pic:blipFill>
                  <pic:spPr bwMode="auto">
                    <a:xfrm>
                      <a:off x="0" y="0"/>
                      <a:ext cx="4680000" cy="3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0ACC6" w14:textId="77777777" w:rsidR="001579C6" w:rsidRPr="001579C6" w:rsidRDefault="00DC1F8B" w:rsidP="008F41F9">
      <w:pPr>
        <w:spacing w:line="320" w:lineRule="atLeast"/>
        <w:rPr>
          <w:rFonts w:cs="Arial"/>
          <w:bCs/>
          <w:szCs w:val="24"/>
        </w:rPr>
      </w:pPr>
      <w:r w:rsidRPr="00374F91">
        <w:rPr>
          <w:rFonts w:cs="Arial"/>
          <w:b/>
          <w:bCs/>
          <w:szCs w:val="24"/>
        </w:rPr>
        <w:t xml:space="preserve">Question 6 </w:t>
      </w:r>
      <w:r w:rsidRPr="00374F91">
        <w:rPr>
          <w:rFonts w:cs="Arial"/>
          <w:bCs/>
          <w:szCs w:val="24"/>
        </w:rPr>
        <w:t>– up to 500 words</w:t>
      </w:r>
    </w:p>
    <w:p w14:paraId="0E111674" w14:textId="77777777" w:rsidR="006B25FD" w:rsidRDefault="006B25FD" w:rsidP="0049424B">
      <w:pPr>
        <w:spacing w:line="320" w:lineRule="atLeast"/>
        <w:rPr>
          <w:rFonts w:cs="Arial"/>
          <w:bCs/>
          <w:i/>
          <w:szCs w:val="24"/>
        </w:rPr>
      </w:pPr>
      <w:r w:rsidRPr="006B59C0">
        <w:rPr>
          <w:bCs/>
          <w:szCs w:val="24"/>
        </w:rPr>
        <w:t xml:space="preserve">What are your future goals and ambitions for developing the </w:t>
      </w:r>
      <w:r>
        <w:rPr>
          <w:bCs/>
          <w:szCs w:val="24"/>
        </w:rPr>
        <w:t xml:space="preserve">role of </w:t>
      </w:r>
      <w:r w:rsidRPr="006B59C0">
        <w:rPr>
          <w:bCs/>
          <w:szCs w:val="24"/>
        </w:rPr>
        <w:t>arts and cultur</w:t>
      </w:r>
      <w:r>
        <w:rPr>
          <w:bCs/>
          <w:szCs w:val="24"/>
        </w:rPr>
        <w:t xml:space="preserve">e </w:t>
      </w:r>
      <w:r w:rsidRPr="006B59C0">
        <w:rPr>
          <w:bCs/>
          <w:szCs w:val="24"/>
        </w:rPr>
        <w:t>in your setting?</w:t>
      </w:r>
      <w:r>
        <w:rPr>
          <w:rFonts w:cs="Arial"/>
          <w:bCs/>
          <w:i/>
          <w:szCs w:val="24"/>
        </w:rPr>
        <w:t xml:space="preserve"> </w:t>
      </w:r>
    </w:p>
    <w:p w14:paraId="4097109F" w14:textId="77777777" w:rsidR="00DC1F8B" w:rsidRPr="00607C4E" w:rsidRDefault="00632B7E" w:rsidP="0049424B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 xml:space="preserve">(Enter </w:t>
      </w:r>
      <w:r w:rsidR="00607C4E">
        <w:rPr>
          <w:rFonts w:cs="Arial"/>
          <w:bCs/>
          <w:i/>
          <w:szCs w:val="24"/>
        </w:rPr>
        <w:t>your answer here)</w:t>
      </w:r>
    </w:p>
    <w:p w14:paraId="7E656B3D" w14:textId="77777777" w:rsidR="006B25FD" w:rsidRDefault="006B25FD" w:rsidP="0049424B">
      <w:pPr>
        <w:spacing w:line="320" w:lineRule="atLeast"/>
        <w:rPr>
          <w:rFonts w:cs="Arial"/>
          <w:bCs/>
          <w:szCs w:val="24"/>
        </w:rPr>
      </w:pPr>
    </w:p>
    <w:p w14:paraId="13D00E4E" w14:textId="77777777" w:rsidR="006B25FD" w:rsidRDefault="006B25FD">
      <w:pPr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14:paraId="2FC185A7" w14:textId="77777777" w:rsidR="006B25FD" w:rsidRPr="0049424B" w:rsidRDefault="006B25FD" w:rsidP="0049424B">
      <w:pPr>
        <w:spacing w:line="320" w:lineRule="atLeast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1579C6" w:rsidRPr="001579C6" w14:paraId="2D511BEA" w14:textId="77777777" w:rsidTr="00DB79FF">
        <w:tc>
          <w:tcPr>
            <w:tcW w:w="10459" w:type="dxa"/>
            <w:shd w:val="clear" w:color="auto" w:fill="3D287C"/>
          </w:tcPr>
          <w:p w14:paraId="2E311DCD" w14:textId="77777777" w:rsidR="00DC1F8B" w:rsidRPr="001579C6" w:rsidRDefault="00DC1F8B" w:rsidP="006B25FD">
            <w:pPr>
              <w:spacing w:before="120" w:after="120" w:line="240" w:lineRule="auto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t>Approval</w:t>
            </w: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br/>
            </w:r>
            <w:r w:rsidR="00343E5C">
              <w:rPr>
                <w:rFonts w:cs="Arial"/>
                <w:bCs/>
                <w:color w:val="FFFFFF" w:themeColor="background1"/>
                <w:szCs w:val="24"/>
              </w:rPr>
              <w:t>Cl</w:t>
            </w:r>
            <w:r w:rsidR="00571A44">
              <w:rPr>
                <w:rFonts w:cs="Arial"/>
                <w:bCs/>
                <w:color w:val="FFFFFF" w:themeColor="background1"/>
                <w:szCs w:val="24"/>
              </w:rPr>
              <w:t>ick</w:t>
            </w:r>
            <w:r w:rsidR="00343E5C">
              <w:rPr>
                <w:rFonts w:cs="Arial"/>
                <w:bCs/>
                <w:color w:val="FFFFFF" w:themeColor="background1"/>
                <w:szCs w:val="24"/>
              </w:rPr>
              <w:t xml:space="preserve"> the box</w:t>
            </w:r>
            <w:r w:rsidR="00571A44">
              <w:rPr>
                <w:rFonts w:cs="Arial"/>
                <w:bCs/>
                <w:color w:val="FFFFFF" w:themeColor="background1"/>
                <w:szCs w:val="24"/>
              </w:rPr>
              <w:t xml:space="preserve"> to agree to the statement and </w:t>
            </w:r>
            <w:r w:rsidR="00E66CA8">
              <w:rPr>
                <w:rFonts w:cs="Arial"/>
                <w:bCs/>
                <w:color w:val="FFFFFF" w:themeColor="background1"/>
                <w:szCs w:val="24"/>
              </w:rPr>
              <w:t>enter</w:t>
            </w:r>
            <w:r w:rsidR="00571A44">
              <w:rPr>
                <w:rFonts w:cs="Arial"/>
                <w:bCs/>
                <w:color w:val="FFFFFF" w:themeColor="background1"/>
                <w:szCs w:val="24"/>
              </w:rPr>
              <w:t xml:space="preserve"> the name and date this was approved</w:t>
            </w:r>
            <w:r w:rsidR="00A55780">
              <w:rPr>
                <w:rFonts w:cs="Arial"/>
                <w:bCs/>
                <w:color w:val="FFFFFF" w:themeColor="background1"/>
                <w:szCs w:val="24"/>
              </w:rPr>
              <w:t>.</w:t>
            </w:r>
          </w:p>
        </w:tc>
      </w:tr>
      <w:tr w:rsidR="00DC1F8B" w:rsidRPr="0049424B" w14:paraId="521BF052" w14:textId="77777777" w:rsidTr="00C97E74">
        <w:tc>
          <w:tcPr>
            <w:tcW w:w="10459" w:type="dxa"/>
            <w:tcBorders>
              <w:bottom w:val="single" w:sz="4" w:space="0" w:color="auto"/>
            </w:tcBorders>
          </w:tcPr>
          <w:p w14:paraId="1BA89CB4" w14:textId="77777777" w:rsidR="00DC1F8B" w:rsidRPr="0049424B" w:rsidRDefault="00DC1F8B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</w:p>
          <w:p w14:paraId="2E905DD0" w14:textId="77777777" w:rsidR="00DC1F8B" w:rsidRPr="0049424B" w:rsidRDefault="00B62296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64682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B" w:rsidRPr="0049424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C1F8B" w:rsidRPr="0049424B">
              <w:rPr>
                <w:rFonts w:cs="Arial"/>
                <w:bCs/>
                <w:szCs w:val="24"/>
              </w:rPr>
              <w:t xml:space="preserve"> </w:t>
            </w:r>
            <w:r w:rsidR="001519BA">
              <w:rPr>
                <w:rFonts w:cs="Arial"/>
                <w:bCs/>
                <w:szCs w:val="24"/>
              </w:rPr>
              <w:t xml:space="preserve"> </w:t>
            </w:r>
            <w:r w:rsidR="00DC1F8B" w:rsidRPr="0049424B">
              <w:rPr>
                <w:rFonts w:cs="Arial"/>
                <w:bCs/>
                <w:szCs w:val="24"/>
              </w:rPr>
              <w:t xml:space="preserve">I confirm that I have read the Statement of </w:t>
            </w:r>
            <w:r w:rsidR="00D70E4C">
              <w:rPr>
                <w:rFonts w:cs="Arial"/>
                <w:bCs/>
                <w:szCs w:val="24"/>
              </w:rPr>
              <w:t xml:space="preserve">Impact </w:t>
            </w:r>
            <w:r w:rsidR="00DC1F8B" w:rsidRPr="0049424B">
              <w:rPr>
                <w:rFonts w:cs="Arial"/>
                <w:bCs/>
                <w:szCs w:val="24"/>
              </w:rPr>
              <w:t xml:space="preserve">and agree </w:t>
            </w:r>
            <w:r w:rsidR="00D70E4C">
              <w:rPr>
                <w:rFonts w:cs="Arial"/>
                <w:bCs/>
                <w:szCs w:val="24"/>
              </w:rPr>
              <w:t xml:space="preserve">that it represents an </w:t>
            </w:r>
            <w:r w:rsidR="006B25FD">
              <w:rPr>
                <w:rFonts w:cs="Arial"/>
                <w:bCs/>
                <w:szCs w:val="24"/>
              </w:rPr>
              <w:t xml:space="preserve">accurate </w:t>
            </w:r>
            <w:r w:rsidR="00D70E4C">
              <w:rPr>
                <w:rFonts w:cs="Arial"/>
                <w:bCs/>
                <w:szCs w:val="24"/>
              </w:rPr>
              <w:t>evaluative account of the Artsmark journey</w:t>
            </w:r>
          </w:p>
          <w:p w14:paraId="736BC5C8" w14:textId="77777777" w:rsidR="00FC4281" w:rsidRPr="0049424B" w:rsidRDefault="00FC4281" w:rsidP="0049424B">
            <w:pPr>
              <w:spacing w:line="320" w:lineRule="atLeast"/>
              <w:rPr>
                <w:rStyle w:val="Hyperlink"/>
                <w:rFonts w:cs="Arial"/>
                <w:szCs w:val="24"/>
              </w:rPr>
            </w:pPr>
          </w:p>
          <w:p w14:paraId="088F85F7" w14:textId="77777777" w:rsidR="00FC4281" w:rsidRPr="00704155" w:rsidRDefault="00FC4281" w:rsidP="00FC4281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Headteacher Name: </w:t>
            </w:r>
          </w:p>
          <w:p w14:paraId="05131566" w14:textId="77777777" w:rsidR="00FC4281" w:rsidRPr="0049424B" w:rsidRDefault="00FC4281" w:rsidP="00FC4281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</w:p>
          <w:p w14:paraId="4828942A" w14:textId="77777777" w:rsidR="00FC4281" w:rsidRPr="00704155" w:rsidRDefault="00FC4281" w:rsidP="00FC4281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Date: </w:t>
            </w:r>
          </w:p>
          <w:p w14:paraId="57C8EC3E" w14:textId="77777777" w:rsidR="00DC1F8B" w:rsidRPr="0049424B" w:rsidRDefault="00DC1F8B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  <w:tr w:rsidR="00DC1F8B" w:rsidRPr="0049424B" w14:paraId="1F8189ED" w14:textId="77777777" w:rsidTr="00C97E74">
        <w:tc>
          <w:tcPr>
            <w:tcW w:w="10459" w:type="dxa"/>
            <w:tcBorders>
              <w:bottom w:val="single" w:sz="4" w:space="0" w:color="auto"/>
            </w:tcBorders>
          </w:tcPr>
          <w:p w14:paraId="14DF65EA" w14:textId="77777777" w:rsidR="00DC1F8B" w:rsidRPr="0049424B" w:rsidRDefault="00DC1F8B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</w:p>
          <w:p w14:paraId="5955799A" w14:textId="77777777" w:rsidR="00DC1F8B" w:rsidRPr="0049424B" w:rsidRDefault="00B62296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93708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8B" w:rsidRPr="0049424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C1F8B" w:rsidRPr="0049424B">
              <w:rPr>
                <w:rFonts w:cs="Arial"/>
                <w:bCs/>
                <w:szCs w:val="24"/>
              </w:rPr>
              <w:t xml:space="preserve"> </w:t>
            </w:r>
            <w:r w:rsidR="00D70E4C" w:rsidRPr="0049424B">
              <w:rPr>
                <w:rFonts w:cs="Arial"/>
                <w:bCs/>
                <w:szCs w:val="24"/>
              </w:rPr>
              <w:t xml:space="preserve">I confirm that I have read the Statement of </w:t>
            </w:r>
            <w:r w:rsidR="00D70E4C">
              <w:rPr>
                <w:rFonts w:cs="Arial"/>
                <w:bCs/>
                <w:szCs w:val="24"/>
              </w:rPr>
              <w:t xml:space="preserve">Impact </w:t>
            </w:r>
            <w:r w:rsidR="00D70E4C" w:rsidRPr="0049424B">
              <w:rPr>
                <w:rFonts w:cs="Arial"/>
                <w:bCs/>
                <w:szCs w:val="24"/>
              </w:rPr>
              <w:t xml:space="preserve">and agree </w:t>
            </w:r>
            <w:r w:rsidR="00D70E4C">
              <w:rPr>
                <w:rFonts w:cs="Arial"/>
                <w:bCs/>
                <w:szCs w:val="24"/>
              </w:rPr>
              <w:t xml:space="preserve">that it represents an </w:t>
            </w:r>
            <w:r w:rsidR="006B25FD">
              <w:rPr>
                <w:rFonts w:cs="Arial"/>
                <w:bCs/>
                <w:szCs w:val="24"/>
              </w:rPr>
              <w:t xml:space="preserve">accurate </w:t>
            </w:r>
            <w:r w:rsidR="00D70E4C">
              <w:rPr>
                <w:rFonts w:cs="Arial"/>
                <w:bCs/>
                <w:szCs w:val="24"/>
              </w:rPr>
              <w:t>evaluative account of the Artsmark journey</w:t>
            </w:r>
          </w:p>
          <w:p w14:paraId="3F27009B" w14:textId="77777777" w:rsidR="00FC4281" w:rsidRPr="0049424B" w:rsidRDefault="00FC4281" w:rsidP="0049424B">
            <w:pPr>
              <w:spacing w:line="320" w:lineRule="atLeast"/>
              <w:rPr>
                <w:rStyle w:val="Hyperlink"/>
                <w:rFonts w:cs="Arial"/>
                <w:szCs w:val="24"/>
              </w:rPr>
            </w:pPr>
          </w:p>
          <w:p w14:paraId="564F1738" w14:textId="77777777" w:rsidR="00FC4281" w:rsidRPr="00704155" w:rsidRDefault="00FC4281" w:rsidP="00FC4281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Chair of Governors Name: </w:t>
            </w:r>
          </w:p>
          <w:p w14:paraId="333AA22D" w14:textId="77777777" w:rsidR="00FC4281" w:rsidRPr="0049424B" w:rsidRDefault="00FC4281" w:rsidP="00FC4281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</w:p>
          <w:p w14:paraId="6B6C623A" w14:textId="77777777" w:rsidR="00FC4281" w:rsidRPr="00704155" w:rsidRDefault="00FC4281" w:rsidP="00FC4281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Date: </w:t>
            </w:r>
          </w:p>
          <w:p w14:paraId="380128A8" w14:textId="77777777" w:rsidR="00DC1F8B" w:rsidRPr="0049424B" w:rsidRDefault="00DC1F8B" w:rsidP="0049424B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</w:tbl>
    <w:p w14:paraId="47951B38" w14:textId="77777777" w:rsidR="00374F91" w:rsidRDefault="00374F91" w:rsidP="0049424B">
      <w:pPr>
        <w:spacing w:line="320" w:lineRule="atLeast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374F91" w:rsidRPr="00B37B3E" w14:paraId="07739094" w14:textId="77777777" w:rsidTr="00DB79FF">
        <w:tc>
          <w:tcPr>
            <w:tcW w:w="9739" w:type="dxa"/>
            <w:shd w:val="clear" w:color="auto" w:fill="3D287C"/>
          </w:tcPr>
          <w:p w14:paraId="3E42102E" w14:textId="77777777" w:rsidR="00374F91" w:rsidRPr="00B37B3E" w:rsidRDefault="00374F91" w:rsidP="006B25FD">
            <w:pPr>
              <w:spacing w:before="120" w:after="120" w:line="240" w:lineRule="auto"/>
              <w:rPr>
                <w:rFonts w:cs="Arial"/>
                <w:b/>
                <w:bCs/>
                <w:szCs w:val="24"/>
              </w:rPr>
            </w:pP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t>Checklist</w:t>
            </w: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br/>
            </w:r>
            <w:r w:rsidRPr="001579C6">
              <w:rPr>
                <w:rFonts w:cs="Arial"/>
                <w:bCs/>
                <w:color w:val="FFFFFF" w:themeColor="background1"/>
                <w:szCs w:val="24"/>
              </w:rPr>
              <w:t xml:space="preserve">Make sure your Statement of Impact </w:t>
            </w:r>
            <w:r w:rsidR="00A55780">
              <w:rPr>
                <w:rFonts w:cs="Arial"/>
                <w:bCs/>
                <w:color w:val="FFFFFF" w:themeColor="background1"/>
                <w:szCs w:val="24"/>
              </w:rPr>
              <w:t>is complete before you submit to us.</w:t>
            </w:r>
          </w:p>
        </w:tc>
      </w:tr>
      <w:tr w:rsidR="00374F91" w:rsidRPr="00B37B3E" w14:paraId="51CF9FA4" w14:textId="77777777" w:rsidTr="00E70714">
        <w:tc>
          <w:tcPr>
            <w:tcW w:w="9739" w:type="dxa"/>
          </w:tcPr>
          <w:p w14:paraId="777E2566" w14:textId="77777777" w:rsidR="00374F91" w:rsidRDefault="00374F91" w:rsidP="00D973CB">
            <w:pPr>
              <w:spacing w:line="240" w:lineRule="auto"/>
              <w:rPr>
                <w:rFonts w:cs="Arial"/>
                <w:bCs/>
                <w:szCs w:val="24"/>
              </w:rPr>
            </w:pPr>
          </w:p>
          <w:p w14:paraId="3D6DBDA1" w14:textId="77777777" w:rsidR="00571A44" w:rsidRPr="00D75320" w:rsidRDefault="00B62296" w:rsidP="00D973CB">
            <w:pPr>
              <w:spacing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51465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8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 My s</w:t>
            </w:r>
            <w:r w:rsidR="00571A44" w:rsidRPr="00D75320">
              <w:rPr>
                <w:rFonts w:cs="Arial"/>
                <w:bCs/>
                <w:szCs w:val="24"/>
              </w:rPr>
              <w:t xml:space="preserve">chool/setting name </w:t>
            </w:r>
            <w:r w:rsidR="00571A44">
              <w:rPr>
                <w:rFonts w:cs="Arial"/>
                <w:bCs/>
                <w:szCs w:val="24"/>
              </w:rPr>
              <w:t xml:space="preserve">is </w:t>
            </w:r>
            <w:r w:rsidR="00571A44" w:rsidRPr="00D75320">
              <w:rPr>
                <w:rFonts w:cs="Arial"/>
                <w:bCs/>
                <w:szCs w:val="24"/>
              </w:rPr>
              <w:t>written at the top of this document</w:t>
            </w:r>
          </w:p>
          <w:p w14:paraId="3610A1D4" w14:textId="77777777" w:rsidR="00571A44" w:rsidRPr="00D75320" w:rsidRDefault="00B62296" w:rsidP="00D973CB">
            <w:pPr>
              <w:spacing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67695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8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 My DfE </w:t>
            </w:r>
            <w:r w:rsidR="00571A44" w:rsidRPr="00D75320">
              <w:rPr>
                <w:rFonts w:cs="Arial"/>
                <w:bCs/>
                <w:szCs w:val="24"/>
              </w:rPr>
              <w:t xml:space="preserve">number </w:t>
            </w:r>
            <w:r w:rsidR="00571A44">
              <w:rPr>
                <w:rFonts w:cs="Arial"/>
                <w:bCs/>
                <w:szCs w:val="24"/>
              </w:rPr>
              <w:t xml:space="preserve">is </w:t>
            </w:r>
            <w:r w:rsidR="00571A44" w:rsidRPr="00D75320">
              <w:rPr>
                <w:rFonts w:cs="Arial"/>
                <w:bCs/>
                <w:szCs w:val="24"/>
              </w:rPr>
              <w:t>at the top of this document</w:t>
            </w:r>
            <w:r w:rsidR="00571A44">
              <w:rPr>
                <w:rFonts w:cs="Arial"/>
                <w:bCs/>
                <w:szCs w:val="24"/>
              </w:rPr>
              <w:t xml:space="preserve"> and matches the one I registered with</w:t>
            </w:r>
          </w:p>
          <w:p w14:paraId="371D21C6" w14:textId="77777777" w:rsidR="00571A44" w:rsidRPr="00D75320" w:rsidRDefault="00B62296" w:rsidP="00D973CB">
            <w:pPr>
              <w:spacing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-17524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8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 </w:t>
            </w:r>
            <w:r w:rsidR="00F93757">
              <w:rPr>
                <w:rFonts w:cs="Arial"/>
                <w:bCs/>
                <w:szCs w:val="24"/>
              </w:rPr>
              <w:t>If applicable, m</w:t>
            </w:r>
            <w:r w:rsidR="00571A44">
              <w:rPr>
                <w:rFonts w:cs="Arial"/>
                <w:bCs/>
                <w:szCs w:val="24"/>
              </w:rPr>
              <w:t>y</w:t>
            </w:r>
            <w:r w:rsidR="00A55780">
              <w:rPr>
                <w:rFonts w:cs="Arial"/>
                <w:bCs/>
                <w:szCs w:val="24"/>
              </w:rPr>
              <w:t xml:space="preserve"> answer to the Context question</w:t>
            </w:r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has </w:t>
            </w:r>
            <w:r w:rsidR="00571A44" w:rsidRPr="00D75320">
              <w:rPr>
                <w:rFonts w:cs="Arial"/>
                <w:bCs/>
                <w:szCs w:val="24"/>
              </w:rPr>
              <w:t>no more than 150 words</w:t>
            </w:r>
          </w:p>
          <w:p w14:paraId="73A58803" w14:textId="77777777" w:rsidR="00571A44" w:rsidRPr="00D75320" w:rsidRDefault="00B62296" w:rsidP="00D973CB">
            <w:pPr>
              <w:spacing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3345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8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 My </w:t>
            </w:r>
            <w:r w:rsidR="00571A44" w:rsidRPr="00D75320">
              <w:rPr>
                <w:rFonts w:cs="Arial"/>
                <w:bCs/>
                <w:szCs w:val="24"/>
              </w:rPr>
              <w:t xml:space="preserve">answers to Questions 1-6 </w:t>
            </w:r>
            <w:r w:rsidR="00571A44">
              <w:rPr>
                <w:rFonts w:cs="Arial"/>
                <w:bCs/>
                <w:szCs w:val="24"/>
              </w:rPr>
              <w:t xml:space="preserve">have </w:t>
            </w:r>
            <w:r w:rsidR="00571A44" w:rsidRPr="00D75320">
              <w:rPr>
                <w:rFonts w:cs="Arial"/>
                <w:bCs/>
                <w:szCs w:val="24"/>
              </w:rPr>
              <w:t>no more than 500 words</w:t>
            </w:r>
            <w:r w:rsidR="00571A44">
              <w:rPr>
                <w:rFonts w:cs="Arial"/>
                <w:bCs/>
                <w:szCs w:val="24"/>
              </w:rPr>
              <w:t xml:space="preserve"> each</w:t>
            </w:r>
          </w:p>
          <w:p w14:paraId="305FC830" w14:textId="77777777" w:rsidR="00571A44" w:rsidRPr="00D75320" w:rsidRDefault="00B62296" w:rsidP="00D973CB">
            <w:pPr>
              <w:spacing w:line="240" w:lineRule="auto"/>
              <w:rPr>
                <w:rFonts w:cs="Arial"/>
                <w:bCs/>
                <w:szCs w:val="24"/>
              </w:rPr>
            </w:pPr>
            <w:sdt>
              <w:sdtPr>
                <w:rPr>
                  <w:rFonts w:cs="Arial"/>
                  <w:bCs/>
                  <w:szCs w:val="24"/>
                </w:rPr>
                <w:id w:val="20823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8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 w:rsidR="00571A44" w:rsidRPr="00D75320">
              <w:rPr>
                <w:rFonts w:cs="Arial"/>
                <w:bCs/>
                <w:szCs w:val="24"/>
              </w:rPr>
              <w:t xml:space="preserve"> </w:t>
            </w:r>
            <w:r w:rsidR="00571A44">
              <w:rPr>
                <w:rFonts w:cs="Arial"/>
                <w:bCs/>
                <w:szCs w:val="24"/>
              </w:rPr>
              <w:t xml:space="preserve"> T</w:t>
            </w:r>
            <w:r w:rsidR="00571A44" w:rsidRPr="00D75320">
              <w:rPr>
                <w:rFonts w:cs="Arial"/>
                <w:bCs/>
                <w:szCs w:val="24"/>
              </w:rPr>
              <w:t xml:space="preserve">he Headteacher and Chair of Governors </w:t>
            </w:r>
            <w:r w:rsidR="00571A44">
              <w:rPr>
                <w:rFonts w:cs="Arial"/>
                <w:bCs/>
                <w:szCs w:val="24"/>
              </w:rPr>
              <w:t xml:space="preserve">have </w:t>
            </w:r>
            <w:r w:rsidR="00571A44" w:rsidRPr="00D75320">
              <w:rPr>
                <w:rFonts w:cs="Arial"/>
                <w:bCs/>
                <w:szCs w:val="24"/>
              </w:rPr>
              <w:t>approved th</w:t>
            </w:r>
            <w:r w:rsidR="00571A44">
              <w:rPr>
                <w:rFonts w:cs="Arial"/>
                <w:bCs/>
                <w:szCs w:val="24"/>
              </w:rPr>
              <w:t>is</w:t>
            </w:r>
            <w:r w:rsidR="00571A44" w:rsidRPr="00D75320">
              <w:rPr>
                <w:rFonts w:cs="Arial"/>
                <w:bCs/>
                <w:szCs w:val="24"/>
              </w:rPr>
              <w:t xml:space="preserve"> document</w:t>
            </w:r>
          </w:p>
          <w:p w14:paraId="658F9EE5" w14:textId="77777777" w:rsidR="00374F91" w:rsidRPr="00B37B3E" w:rsidRDefault="00374F91" w:rsidP="00E70714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</w:tbl>
    <w:p w14:paraId="252C385D" w14:textId="77777777" w:rsidR="00A56777" w:rsidRDefault="00A56777" w:rsidP="0049424B">
      <w:pPr>
        <w:spacing w:line="320" w:lineRule="atLeast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71A44" w:rsidRPr="00B37B3E" w14:paraId="0542684D" w14:textId="77777777" w:rsidTr="00DB79FF">
        <w:tc>
          <w:tcPr>
            <w:tcW w:w="9739" w:type="dxa"/>
            <w:tcBorders>
              <w:bottom w:val="single" w:sz="4" w:space="0" w:color="auto"/>
            </w:tcBorders>
            <w:shd w:val="clear" w:color="auto" w:fill="3D287C"/>
          </w:tcPr>
          <w:p w14:paraId="2C7AFCD6" w14:textId="77777777" w:rsidR="00571A44" w:rsidRPr="00B37B3E" w:rsidRDefault="00571A44" w:rsidP="006B25FD">
            <w:pPr>
              <w:spacing w:before="120" w:after="120" w:line="240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Cs w:val="24"/>
              </w:rPr>
              <w:t>Ready to submit?</w:t>
            </w:r>
          </w:p>
        </w:tc>
      </w:tr>
      <w:tr w:rsidR="001519BA" w:rsidRPr="00B37B3E" w14:paraId="7859A649" w14:textId="77777777" w:rsidTr="001519BA">
        <w:tc>
          <w:tcPr>
            <w:tcW w:w="9739" w:type="dxa"/>
            <w:tcBorders>
              <w:bottom w:val="single" w:sz="4" w:space="0" w:color="auto"/>
            </w:tcBorders>
          </w:tcPr>
          <w:p w14:paraId="5FA7FB2E" w14:textId="77777777" w:rsidR="001519BA" w:rsidRDefault="001519BA" w:rsidP="00D973CB">
            <w:pPr>
              <w:spacing w:line="240" w:lineRule="auto"/>
              <w:rPr>
                <w:rFonts w:cs="Arial"/>
                <w:bCs/>
                <w:szCs w:val="24"/>
              </w:rPr>
            </w:pPr>
          </w:p>
          <w:p w14:paraId="4A5C102B" w14:textId="77777777" w:rsidR="00704155" w:rsidRDefault="00704155" w:rsidP="00704155">
            <w:pPr>
              <w:spacing w:line="276" w:lineRule="auto"/>
              <w:rPr>
                <w:rFonts w:cs="Arial"/>
                <w:bCs/>
                <w:szCs w:val="24"/>
              </w:rPr>
            </w:pPr>
            <w:r w:rsidRPr="006B25FD">
              <w:rPr>
                <w:rFonts w:cs="Arial"/>
                <w:bCs/>
                <w:szCs w:val="24"/>
              </w:rPr>
              <w:t xml:space="preserve">You </w:t>
            </w:r>
            <w:r>
              <w:rPr>
                <w:rFonts w:cs="Arial"/>
                <w:bCs/>
                <w:szCs w:val="24"/>
              </w:rPr>
              <w:t>must submit your Statement of Impact</w:t>
            </w:r>
            <w:r w:rsidRPr="00374F91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within </w:t>
            </w:r>
            <w:r>
              <w:rPr>
                <w:rFonts w:cs="Arial"/>
                <w:b/>
                <w:bCs/>
                <w:szCs w:val="24"/>
              </w:rPr>
              <w:t>two</w:t>
            </w:r>
            <w:r w:rsidRPr="00343E5C">
              <w:rPr>
                <w:rFonts w:cs="Arial"/>
                <w:b/>
                <w:bCs/>
                <w:szCs w:val="24"/>
              </w:rPr>
              <w:t xml:space="preserve"> years</w:t>
            </w:r>
            <w:r>
              <w:rPr>
                <w:rFonts w:cs="Arial"/>
                <w:bCs/>
                <w:szCs w:val="24"/>
              </w:rPr>
              <w:t xml:space="preserve"> of your Statement of </w:t>
            </w:r>
            <w:r w:rsidRPr="00374F91">
              <w:rPr>
                <w:rFonts w:cs="Arial"/>
                <w:bCs/>
                <w:szCs w:val="24"/>
              </w:rPr>
              <w:t>Commitment</w:t>
            </w:r>
            <w:r>
              <w:rPr>
                <w:rFonts w:cs="Arial"/>
                <w:bCs/>
                <w:szCs w:val="24"/>
              </w:rPr>
              <w:t>.</w:t>
            </w:r>
          </w:p>
          <w:p w14:paraId="48E51025" w14:textId="77777777" w:rsidR="001519BA" w:rsidRDefault="001519BA" w:rsidP="0055686D">
            <w:pPr>
              <w:spacing w:line="276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Email your Statement of Impact as an attachment to </w:t>
            </w:r>
            <w:hyperlink r:id="rId14" w:history="1">
              <w:r w:rsidRPr="00D21702">
                <w:rPr>
                  <w:rStyle w:val="Hyperlink"/>
                  <w:rFonts w:cs="Arial"/>
                </w:rPr>
                <w:t>artsmark@artscouncil.org.uk</w:t>
              </w:r>
            </w:hyperlink>
          </w:p>
          <w:p w14:paraId="16A94312" w14:textId="77777777" w:rsidR="00D973CB" w:rsidRDefault="006B25FD" w:rsidP="0055686D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6B25FD">
              <w:rPr>
                <w:rFonts w:cs="Arial"/>
                <w:bCs/>
                <w:szCs w:val="24"/>
              </w:rPr>
              <w:t xml:space="preserve">We will confirm receipt within </w:t>
            </w:r>
            <w:r w:rsidR="00EA689C">
              <w:rPr>
                <w:rFonts w:cs="Arial"/>
                <w:bCs/>
                <w:szCs w:val="24"/>
              </w:rPr>
              <w:t>five</w:t>
            </w:r>
            <w:r w:rsidRPr="006B25FD">
              <w:rPr>
                <w:rFonts w:cs="Arial"/>
                <w:bCs/>
                <w:szCs w:val="24"/>
              </w:rPr>
              <w:t xml:space="preserve"> working days.</w:t>
            </w:r>
            <w:r>
              <w:rPr>
                <w:rFonts w:cs="Arial"/>
                <w:bCs/>
                <w:szCs w:val="24"/>
              </w:rPr>
              <w:t xml:space="preserve"> </w:t>
            </w:r>
          </w:p>
          <w:p w14:paraId="767EC507" w14:textId="77777777" w:rsidR="001519BA" w:rsidRPr="00B37B3E" w:rsidRDefault="001519BA" w:rsidP="00704155">
            <w:pPr>
              <w:spacing w:line="276" w:lineRule="auto"/>
              <w:rPr>
                <w:rFonts w:cs="Arial"/>
                <w:bCs/>
                <w:szCs w:val="24"/>
              </w:rPr>
            </w:pPr>
          </w:p>
        </w:tc>
      </w:tr>
    </w:tbl>
    <w:p w14:paraId="224D2B64" w14:textId="77777777" w:rsidR="00571A44" w:rsidRPr="0049424B" w:rsidRDefault="00571A44" w:rsidP="0049424B">
      <w:pPr>
        <w:spacing w:line="320" w:lineRule="atLeast"/>
        <w:rPr>
          <w:rFonts w:cs="Arial"/>
        </w:rPr>
      </w:pPr>
    </w:p>
    <w:sectPr w:rsidR="00571A44" w:rsidRPr="0049424B" w:rsidSect="00DC1F8B">
      <w:pgSz w:w="11909" w:h="16834" w:code="9"/>
      <w:pgMar w:top="1440" w:right="1080" w:bottom="1440" w:left="1080" w:header="562" w:footer="1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98EF2" w14:textId="77777777" w:rsidR="001579C6" w:rsidRDefault="001579C6" w:rsidP="001579C6">
      <w:pPr>
        <w:spacing w:line="240" w:lineRule="auto"/>
      </w:pPr>
      <w:r>
        <w:separator/>
      </w:r>
    </w:p>
  </w:endnote>
  <w:endnote w:type="continuationSeparator" w:id="0">
    <w:p w14:paraId="4E83F27A" w14:textId="77777777" w:rsidR="001579C6" w:rsidRDefault="001579C6" w:rsidP="0015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4F314" w14:textId="77777777" w:rsidR="001579C6" w:rsidRDefault="001579C6" w:rsidP="001579C6">
      <w:pPr>
        <w:spacing w:line="240" w:lineRule="auto"/>
      </w:pPr>
      <w:r>
        <w:separator/>
      </w:r>
    </w:p>
  </w:footnote>
  <w:footnote w:type="continuationSeparator" w:id="0">
    <w:p w14:paraId="2CD72DC3" w14:textId="77777777" w:rsidR="001579C6" w:rsidRDefault="001579C6" w:rsidP="001579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6767"/>
    <w:multiLevelType w:val="hybridMultilevel"/>
    <w:tmpl w:val="6B7251F4"/>
    <w:lvl w:ilvl="0" w:tplc="1E448E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Univers Bold" w:hAnsi="Univers Bold" w:hint="default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</w:abstractNum>
  <w:abstractNum w:abstractNumId="2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8B"/>
    <w:rsid w:val="00036A3D"/>
    <w:rsid w:val="0004683E"/>
    <w:rsid w:val="000B25E0"/>
    <w:rsid w:val="000B5C20"/>
    <w:rsid w:val="000E02F7"/>
    <w:rsid w:val="001065F3"/>
    <w:rsid w:val="00116A31"/>
    <w:rsid w:val="001519BA"/>
    <w:rsid w:val="001579C6"/>
    <w:rsid w:val="00213805"/>
    <w:rsid w:val="0021535A"/>
    <w:rsid w:val="00274384"/>
    <w:rsid w:val="002A67CA"/>
    <w:rsid w:val="00316724"/>
    <w:rsid w:val="00343E5C"/>
    <w:rsid w:val="00363DA8"/>
    <w:rsid w:val="00374F91"/>
    <w:rsid w:val="0049424B"/>
    <w:rsid w:val="00544CA3"/>
    <w:rsid w:val="00555294"/>
    <w:rsid w:val="0055686D"/>
    <w:rsid w:val="00571A44"/>
    <w:rsid w:val="00607C4E"/>
    <w:rsid w:val="00632B7E"/>
    <w:rsid w:val="006419C0"/>
    <w:rsid w:val="00665E80"/>
    <w:rsid w:val="0068070F"/>
    <w:rsid w:val="006B25FD"/>
    <w:rsid w:val="006B59C0"/>
    <w:rsid w:val="006F0D33"/>
    <w:rsid w:val="00704155"/>
    <w:rsid w:val="007E2E71"/>
    <w:rsid w:val="007F36DB"/>
    <w:rsid w:val="008472BD"/>
    <w:rsid w:val="00880276"/>
    <w:rsid w:val="008C2ABE"/>
    <w:rsid w:val="008D1C9C"/>
    <w:rsid w:val="008F41F9"/>
    <w:rsid w:val="00900097"/>
    <w:rsid w:val="009C2282"/>
    <w:rsid w:val="009C5E0C"/>
    <w:rsid w:val="009F27B9"/>
    <w:rsid w:val="00A55780"/>
    <w:rsid w:val="00A56777"/>
    <w:rsid w:val="00AA4C1D"/>
    <w:rsid w:val="00AB568C"/>
    <w:rsid w:val="00B54386"/>
    <w:rsid w:val="00B62296"/>
    <w:rsid w:val="00B6382F"/>
    <w:rsid w:val="00BC52EF"/>
    <w:rsid w:val="00BF3069"/>
    <w:rsid w:val="00C44F86"/>
    <w:rsid w:val="00C85ACD"/>
    <w:rsid w:val="00C97E74"/>
    <w:rsid w:val="00CB3C20"/>
    <w:rsid w:val="00CD6660"/>
    <w:rsid w:val="00CF0B72"/>
    <w:rsid w:val="00CF6CD4"/>
    <w:rsid w:val="00D17987"/>
    <w:rsid w:val="00D70E4C"/>
    <w:rsid w:val="00D973CB"/>
    <w:rsid w:val="00DB79FF"/>
    <w:rsid w:val="00DC1F8B"/>
    <w:rsid w:val="00DD0CDB"/>
    <w:rsid w:val="00DF6C04"/>
    <w:rsid w:val="00E065A8"/>
    <w:rsid w:val="00E07143"/>
    <w:rsid w:val="00E1351C"/>
    <w:rsid w:val="00E66CA8"/>
    <w:rsid w:val="00E95A8B"/>
    <w:rsid w:val="00EA689C"/>
    <w:rsid w:val="00EA68E0"/>
    <w:rsid w:val="00EE3414"/>
    <w:rsid w:val="00F25733"/>
    <w:rsid w:val="00F93757"/>
    <w:rsid w:val="00FC2E1E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EC54A"/>
  <w15:chartTrackingRefBased/>
  <w15:docId w15:val="{EE7D1A64-D64D-45D5-AEDF-99DC5742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F8B"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ArialPlain">
    <w:name w:val="ACE Arial Plain"/>
    <w:basedOn w:val="Normal"/>
  </w:style>
  <w:style w:type="paragraph" w:customStyle="1" w:styleId="ACEBodyText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customStyle="1" w:styleId="ACEBulletPoint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customStyle="1" w:styleId="ACEHeading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customStyle="1" w:styleId="ACEHeading2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customStyle="1" w:styleId="ACEHeading3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customStyle="1" w:styleId="File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table" w:styleId="TableGrid">
    <w:name w:val="Table Grid"/>
    <w:basedOn w:val="TableNormal"/>
    <w:uiPriority w:val="59"/>
    <w:rsid w:val="00DC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1F8B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DefaultParagraphFont"/>
    <w:rsid w:val="00900097"/>
  </w:style>
  <w:style w:type="character" w:customStyle="1" w:styleId="spellingerror">
    <w:name w:val="spellingerror"/>
    <w:basedOn w:val="DefaultParagraphFont"/>
    <w:rsid w:val="00900097"/>
  </w:style>
  <w:style w:type="character" w:styleId="UnresolvedMention">
    <w:name w:val="Unresolved Mention"/>
    <w:basedOn w:val="DefaultParagraphFont"/>
    <w:uiPriority w:val="99"/>
    <w:semiHidden/>
    <w:unhideWhenUsed/>
    <w:rsid w:val="00A567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smark.org.uk/Brid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tsmark@artscouncil.org.uk?subject=Our%20Statement%20of%20Imp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2" ma:contentTypeDescription="Create a new document." ma:contentTypeScope="" ma:versionID="820d3fc3af973ddc81e59afbd81f8c17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9d46c521cd5dfd93161d8b56f4b631d8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91F6-860C-4D64-BC6B-370E7098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ad639-5722-4cbe-b48f-5bd51493f2fb"/>
    <ds:schemaRef ds:uri="5c1b9bcf-16fe-4d0c-bacb-39cfe6619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9D268-697D-4375-B9A0-A78A8D5E8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DC6E7-4348-4B97-B220-B2A5E08D7CE7}">
  <ds:schemaRefs>
    <ds:schemaRef ds:uri="5c1b9bcf-16fe-4d0c-bacb-39cfe6619d0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dfad639-5722-4cbe-b48f-5bd51493f2f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C88564-E8CE-4AB2-8585-DBBF3DF8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4FDE4075</Template>
  <TotalTime>0</TotalTime>
  <Pages>3</Pages>
  <Words>496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Brookes</dc:creator>
  <cp:keywords/>
  <dc:description/>
  <cp:lastModifiedBy>Chloe Randall</cp:lastModifiedBy>
  <cp:revision>2</cp:revision>
  <cp:lastPrinted>1998-09-28T15:30:00Z</cp:lastPrinted>
  <dcterms:created xsi:type="dcterms:W3CDTF">2019-07-01T10:18:00Z</dcterms:created>
  <dcterms:modified xsi:type="dcterms:W3CDTF">2019-07-01T10:18:00Z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0x0101005A3432B698E529489298286F91196E35</vt:lpwstr>
  </property>
</Properties>
</file>